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5C" w:rsidRPr="002E7890" w:rsidRDefault="00864B5C" w:rsidP="004E4F9E">
      <w:pPr>
        <w:pStyle w:val="CovertitleDAISY"/>
      </w:pPr>
      <w:r w:rsidRPr="002E7890">
        <w:t>Lenda</w:t>
      </w:r>
    </w:p>
    <w:p w:rsidR="00864B5C" w:rsidRPr="002E7890" w:rsidRDefault="00864B5C" w:rsidP="002E7890">
      <w:pPr>
        <w:rPr>
          <w:b/>
          <w:sz w:val="28"/>
          <w:szCs w:val="28"/>
        </w:rPr>
      </w:pPr>
      <w:r w:rsidRPr="002E7890">
        <w:rPr>
          <w:b/>
          <w:sz w:val="28"/>
          <w:szCs w:val="28"/>
        </w:rPr>
        <w:t>Origem: Wikipédia, a enciclopédia livre.</w:t>
      </w:r>
    </w:p>
    <w:p w:rsidR="00864B5C" w:rsidRPr="002E7890" w:rsidRDefault="00864B5C" w:rsidP="002E7890"/>
    <w:p w:rsidR="00864B5C" w:rsidRPr="002E7890" w:rsidRDefault="00864B5C" w:rsidP="002E7890">
      <w:r w:rsidRPr="002E7890">
        <w:t>Lenda é uma narrativa fantasiosa transmitida pela tradição oral através dos tempos.</w:t>
      </w:r>
    </w:p>
    <w:p w:rsidR="00864B5C" w:rsidRPr="002E7890" w:rsidRDefault="00864B5C" w:rsidP="002E7890"/>
    <w:p w:rsidR="00864B5C" w:rsidRPr="002E7890" w:rsidRDefault="00864B5C" w:rsidP="002E7890">
      <w:r w:rsidRPr="002E7890">
        <w:t>De caráter fantástico e/ou fictício, as lendas combinam fatos reais e históricos com fatos irreais que são meramente produto da imaginação aventuresca humana.</w:t>
      </w:r>
    </w:p>
    <w:p w:rsidR="00864B5C" w:rsidRPr="002E7890" w:rsidRDefault="00864B5C" w:rsidP="002E7890"/>
    <w:p w:rsidR="00864B5C" w:rsidRPr="002E7890" w:rsidRDefault="00864B5C" w:rsidP="002E7890">
      <w:r w:rsidRPr="002E7890">
        <w:t>Com exemplos bem definidos em todos os países do mundo, as lendas geralmente fornecem explicações plausíveis, e até certo ponto aceitáveis, para coisas que não têm explicações científicas comprovadas, como acontecimentos misteriosos ou sobrenaturais. Podemos entender que Lenda é uma degeneração do Mito. Como diz o dito popular "Quem conta um conto aumenta um ponto", as lendas, pelo fato de serem repassadas oralmente de geração a geração, sofrem alterações à medida em que vão sendo recontadas.</w:t>
      </w:r>
    </w:p>
    <w:p w:rsidR="00864B5C" w:rsidRPr="002E7890" w:rsidRDefault="00864B5C" w:rsidP="002E7890"/>
    <w:p w:rsidR="00864B5C" w:rsidRPr="002E7890" w:rsidRDefault="00864B5C" w:rsidP="002E7890">
      <w:pPr>
        <w:rPr>
          <w:b/>
          <w:sz w:val="28"/>
          <w:szCs w:val="28"/>
        </w:rPr>
      </w:pPr>
      <w:r w:rsidRPr="002E7890">
        <w:rPr>
          <w:b/>
          <w:sz w:val="28"/>
          <w:szCs w:val="28"/>
        </w:rPr>
        <w:t>Algumas lendas</w:t>
      </w:r>
    </w:p>
    <w:p w:rsidR="00864B5C" w:rsidRPr="002E7890" w:rsidRDefault="00864B5C" w:rsidP="002E7890"/>
    <w:tbl>
      <w:tblPr>
        <w:tblStyle w:val="Table-FooterDAISY"/>
        <w:tblW w:w="0" w:type="auto"/>
        <w:tblLook w:val="01E0"/>
      </w:tblPr>
      <w:tblGrid>
        <w:gridCol w:w="4322"/>
        <w:gridCol w:w="4322"/>
      </w:tblGrid>
      <w:tr w:rsidR="00864B5C" w:rsidRPr="002E7890" w:rsidTr="004E4F9E">
        <w:tc>
          <w:tcPr>
            <w:tcW w:w="4322" w:type="dxa"/>
          </w:tcPr>
          <w:p w:rsidR="00864B5C" w:rsidRPr="002E7890" w:rsidRDefault="00864B5C" w:rsidP="002E7890">
            <w:r w:rsidRPr="002E7890">
              <w:t>Fradinho da mão furada</w:t>
            </w:r>
          </w:p>
        </w:tc>
        <w:tc>
          <w:tcPr>
            <w:tcW w:w="4322" w:type="dxa"/>
          </w:tcPr>
          <w:p w:rsidR="00864B5C" w:rsidRPr="002E7890" w:rsidRDefault="00864B5C" w:rsidP="002E7890">
            <w:r w:rsidRPr="002E7890">
              <w:t>Portugal</w:t>
            </w:r>
          </w:p>
        </w:tc>
      </w:tr>
      <w:tr w:rsidR="00864B5C" w:rsidRPr="002E7890" w:rsidTr="004E4F9E">
        <w:tc>
          <w:tcPr>
            <w:tcW w:w="4322" w:type="dxa"/>
          </w:tcPr>
          <w:p w:rsidR="00864B5C" w:rsidRPr="002E7890" w:rsidRDefault="00864B5C" w:rsidP="002E7890">
            <w:r w:rsidRPr="002E7890">
              <w:t>Boitatá</w:t>
            </w:r>
          </w:p>
        </w:tc>
        <w:tc>
          <w:tcPr>
            <w:tcW w:w="4322" w:type="dxa"/>
          </w:tcPr>
          <w:p w:rsidR="00864B5C" w:rsidRPr="002E7890" w:rsidRDefault="00864B5C" w:rsidP="002E7890">
            <w:r w:rsidRPr="002E7890">
              <w:t>Brasil</w:t>
            </w:r>
          </w:p>
        </w:tc>
      </w:tr>
      <w:tr w:rsidR="00864B5C" w:rsidRPr="002E7890" w:rsidTr="004E4F9E">
        <w:tc>
          <w:tcPr>
            <w:tcW w:w="4322" w:type="dxa"/>
          </w:tcPr>
          <w:p w:rsidR="00864B5C" w:rsidRPr="002E7890" w:rsidRDefault="00864B5C" w:rsidP="002E7890">
            <w:r w:rsidRPr="002E7890">
              <w:t>Mula-sem-cabeça</w:t>
            </w:r>
          </w:p>
        </w:tc>
        <w:tc>
          <w:tcPr>
            <w:tcW w:w="4322" w:type="dxa"/>
          </w:tcPr>
          <w:p w:rsidR="00864B5C" w:rsidRPr="002E7890" w:rsidRDefault="00864B5C" w:rsidP="002E7890">
            <w:r w:rsidRPr="002E7890">
              <w:t>Brasil</w:t>
            </w:r>
          </w:p>
        </w:tc>
      </w:tr>
      <w:tr w:rsidR="00864B5C" w:rsidRPr="002E7890" w:rsidTr="004E4F9E">
        <w:tc>
          <w:tcPr>
            <w:tcW w:w="4322" w:type="dxa"/>
          </w:tcPr>
          <w:p w:rsidR="00864B5C" w:rsidRPr="002E7890" w:rsidRDefault="00864B5C" w:rsidP="002E7890">
            <w:r w:rsidRPr="002E7890">
              <w:t>Lenda de Maria Fidalga</w:t>
            </w:r>
          </w:p>
        </w:tc>
        <w:tc>
          <w:tcPr>
            <w:tcW w:w="4322" w:type="dxa"/>
          </w:tcPr>
          <w:p w:rsidR="00864B5C" w:rsidRPr="002E7890" w:rsidRDefault="00864B5C" w:rsidP="002E7890">
            <w:r w:rsidRPr="002E7890">
              <w:t>Portugal</w:t>
            </w:r>
          </w:p>
        </w:tc>
      </w:tr>
      <w:tr w:rsidR="00864B5C" w:rsidRPr="002E7890" w:rsidTr="004E4F9E">
        <w:tc>
          <w:tcPr>
            <w:tcW w:w="4322" w:type="dxa"/>
          </w:tcPr>
          <w:p w:rsidR="00864B5C" w:rsidRPr="002E7890" w:rsidRDefault="00864B5C" w:rsidP="002E7890">
            <w:r w:rsidRPr="002E7890">
              <w:t>Lenda do Galo de Barcelos</w:t>
            </w:r>
          </w:p>
        </w:tc>
        <w:tc>
          <w:tcPr>
            <w:tcW w:w="4322" w:type="dxa"/>
          </w:tcPr>
          <w:p w:rsidR="00864B5C" w:rsidRPr="002E7890" w:rsidRDefault="00864B5C" w:rsidP="002E7890">
            <w:r w:rsidRPr="002E7890">
              <w:t>Portugal</w:t>
            </w:r>
          </w:p>
        </w:tc>
      </w:tr>
      <w:tr w:rsidR="00864B5C" w:rsidRPr="002E7890" w:rsidTr="004E4F9E">
        <w:trPr>
          <w:cnfStyle w:val="010000000000"/>
        </w:trPr>
        <w:tc>
          <w:tcPr>
            <w:tcW w:w="4322" w:type="dxa"/>
          </w:tcPr>
          <w:p w:rsidR="00864B5C" w:rsidRPr="002E7890" w:rsidRDefault="00864B5C" w:rsidP="00B532DA">
            <w:pPr>
              <w:rPr>
                <w:b/>
              </w:rPr>
            </w:pPr>
            <w:r w:rsidRPr="002E7890">
              <w:rPr>
                <w:b/>
              </w:rPr>
              <w:t>Nome da lenda</w:t>
            </w:r>
          </w:p>
        </w:tc>
        <w:tc>
          <w:tcPr>
            <w:tcW w:w="4322" w:type="dxa"/>
          </w:tcPr>
          <w:p w:rsidR="00864B5C" w:rsidRPr="002E7890" w:rsidRDefault="00864B5C" w:rsidP="00B532DA">
            <w:pPr>
              <w:rPr>
                <w:b/>
              </w:rPr>
            </w:pPr>
            <w:r w:rsidRPr="002E7890">
              <w:rPr>
                <w:b/>
              </w:rPr>
              <w:t>País de origem</w:t>
            </w:r>
          </w:p>
        </w:tc>
      </w:tr>
    </w:tbl>
    <w:p w:rsidR="00864B5C" w:rsidRPr="002E7890" w:rsidRDefault="00864B5C" w:rsidP="002E7890"/>
    <w:p w:rsidR="00864B5C" w:rsidRDefault="00864B5C" w:rsidP="002E7890"/>
    <w:p w:rsidR="00864B5C" w:rsidRPr="002E7890" w:rsidRDefault="00864B5C" w:rsidP="002E7890">
      <w:pPr>
        <w:rPr>
          <w:b/>
          <w:sz w:val="28"/>
          <w:szCs w:val="28"/>
        </w:rPr>
      </w:pPr>
      <w:r w:rsidRPr="002E7890">
        <w:rPr>
          <w:b/>
          <w:sz w:val="28"/>
          <w:szCs w:val="28"/>
        </w:rPr>
        <w:t>Linguagem</w:t>
      </w:r>
    </w:p>
    <w:p w:rsidR="00864B5C" w:rsidRDefault="00864B5C" w:rsidP="002E7890"/>
    <w:p w:rsidR="00864B5C" w:rsidRDefault="00864B5C" w:rsidP="00981DA7">
      <w:pPr>
        <w:pStyle w:val="NormalWeb"/>
      </w:pPr>
      <w:r>
        <w:t>As principais manifestações do folclore na linguagem popular são as seguintes:</w:t>
      </w:r>
    </w:p>
    <w:p w:rsidR="00864B5C" w:rsidRDefault="00864B5C" w:rsidP="00981DA7">
      <w:pPr>
        <w:numPr>
          <w:ilvl w:val="0"/>
          <w:numId w:val="15"/>
        </w:numPr>
        <w:spacing w:before="100" w:beforeAutospacing="1" w:after="100" w:afterAutospacing="1"/>
      </w:pPr>
      <w:r w:rsidRPr="00981DA7">
        <w:rPr>
          <w:b/>
          <w:bCs/>
        </w:rPr>
        <w:t>Adivinhações</w:t>
      </w:r>
      <w:r>
        <w:t xml:space="preserve">: também chamados de </w:t>
      </w:r>
      <w:r w:rsidRPr="00981DA7">
        <w:t>adivinhas</w:t>
      </w:r>
      <w:r>
        <w:t xml:space="preserve">. Consistem em perguntas com conteúdo dúbio ou desafiador. </w:t>
      </w:r>
    </w:p>
    <w:p w:rsidR="00864B5C" w:rsidRDefault="00864B5C" w:rsidP="00981DA7">
      <w:pPr>
        <w:numPr>
          <w:ilvl w:val="1"/>
          <w:numId w:val="15"/>
        </w:numPr>
        <w:spacing w:before="100" w:beforeAutospacing="1" w:after="100" w:afterAutospacing="1"/>
      </w:pPr>
      <w:r>
        <w:rPr>
          <w:b/>
          <w:bCs/>
        </w:rPr>
        <w:t>Exemplo:</w:t>
      </w:r>
      <w:r>
        <w:t xml:space="preserve"> </w:t>
      </w:r>
    </w:p>
    <w:p w:rsidR="00864B5C" w:rsidRDefault="00864B5C" w:rsidP="00981DA7">
      <w:pPr>
        <w:numPr>
          <w:ilvl w:val="2"/>
          <w:numId w:val="15"/>
        </w:numPr>
        <w:spacing w:before="100" w:beforeAutospacing="1" w:after="100" w:afterAutospacing="1"/>
      </w:pPr>
      <w:r>
        <w:rPr>
          <w:i/>
          <w:iCs/>
        </w:rPr>
        <w:t>O que é o que é?</w:t>
      </w:r>
      <w:r>
        <w:t xml:space="preserve"> 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t>Está no meio do começo, está no começo do meio, estando em ambos assim, está na ponta do fim?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t>Branquinho, brancão, não tem porta, nem portão?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t>Uma árvore com doze galhos, cada galho com trinta frutas, cada fruta com vinte e quatro sementes?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t>Uma casa tem quatro cantos, cada canto tem um gato, cada gato vê três gatos, quantos gatos têm na casa?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t>Altas varandas, formosas janelas, que abrem e fecham, sem ninguém tocar nelas?</w:t>
      </w:r>
    </w:p>
    <w:p w:rsidR="00864B5C" w:rsidRDefault="00864B5C" w:rsidP="00981DA7">
      <w:pPr>
        <w:numPr>
          <w:ilvl w:val="2"/>
          <w:numId w:val="15"/>
        </w:numPr>
        <w:spacing w:before="100" w:beforeAutospacing="1" w:after="100" w:afterAutospacing="1"/>
      </w:pPr>
      <w:r>
        <w:rPr>
          <w:b/>
          <w:bCs/>
        </w:rPr>
        <w:t>Respostas:</w:t>
      </w:r>
      <w:r>
        <w:t xml:space="preserve"> 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rPr>
          <w:i/>
          <w:iCs/>
        </w:rPr>
        <w:t>A letra M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rPr>
          <w:i/>
          <w:iCs/>
        </w:rPr>
        <w:t>Ovo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rPr>
          <w:i/>
          <w:iCs/>
        </w:rPr>
        <w:t>Ano, mês, dia, hora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rPr>
          <w:i/>
          <w:iCs/>
        </w:rPr>
        <w:t>Quatro</w:t>
      </w:r>
    </w:p>
    <w:p w:rsidR="00864B5C" w:rsidRDefault="00864B5C" w:rsidP="00981DA7">
      <w:pPr>
        <w:numPr>
          <w:ilvl w:val="3"/>
          <w:numId w:val="15"/>
        </w:numPr>
        <w:spacing w:before="100" w:beforeAutospacing="1" w:after="100" w:afterAutospacing="1"/>
      </w:pPr>
      <w:r>
        <w:rPr>
          <w:i/>
          <w:iCs/>
        </w:rPr>
        <w:t>Olhos</w:t>
      </w:r>
    </w:p>
    <w:p w:rsidR="00864B5C" w:rsidRDefault="00864B5C" w:rsidP="00981DA7">
      <w:pPr>
        <w:numPr>
          <w:ilvl w:val="0"/>
          <w:numId w:val="16"/>
        </w:numPr>
        <w:spacing w:before="100" w:beforeAutospacing="1" w:after="100" w:afterAutospacing="1"/>
      </w:pPr>
      <w:r w:rsidRPr="00981DA7">
        <w:rPr>
          <w:b/>
          <w:bCs/>
        </w:rPr>
        <w:t>Parlenda</w:t>
      </w:r>
      <w:r>
        <w:t>: são palavras ordenadas de forma a ritmar, com ou sem rima.</w:t>
      </w:r>
    </w:p>
    <w:p w:rsidR="00864B5C" w:rsidRDefault="00864B5C" w:rsidP="00981DA7">
      <w:pPr>
        <w:numPr>
          <w:ilvl w:val="0"/>
          <w:numId w:val="17"/>
        </w:numPr>
        <w:spacing w:before="100" w:beforeAutospacing="1" w:after="100" w:afterAutospacing="1"/>
      </w:pPr>
      <w:r w:rsidRPr="00981DA7">
        <w:rPr>
          <w:b/>
          <w:bCs/>
        </w:rPr>
        <w:t>Provérbios</w:t>
      </w:r>
      <w:r>
        <w:t xml:space="preserve">: ditos que contém ensinamentos. </w:t>
      </w:r>
    </w:p>
    <w:p w:rsidR="00864B5C" w:rsidRDefault="00864B5C" w:rsidP="00981DA7">
      <w:pPr>
        <w:numPr>
          <w:ilvl w:val="1"/>
          <w:numId w:val="17"/>
        </w:numPr>
        <w:spacing w:before="100" w:beforeAutospacing="1" w:after="100" w:afterAutospacing="1"/>
      </w:pPr>
      <w:r>
        <w:rPr>
          <w:i/>
          <w:iCs/>
        </w:rPr>
        <w:t>"</w:t>
      </w:r>
      <w:r w:rsidRPr="00981DA7">
        <w:rPr>
          <w:i/>
          <w:iCs/>
        </w:rPr>
        <w:t>Dinheiro</w:t>
      </w:r>
      <w:r>
        <w:rPr>
          <w:i/>
          <w:iCs/>
        </w:rPr>
        <w:t xml:space="preserve"> compra </w:t>
      </w:r>
      <w:r w:rsidRPr="00981DA7">
        <w:rPr>
          <w:i/>
          <w:iCs/>
        </w:rPr>
        <w:t>pão</w:t>
      </w:r>
      <w:r>
        <w:rPr>
          <w:i/>
          <w:iCs/>
        </w:rPr>
        <w:t>, mas não compra gratidão."</w:t>
      </w:r>
    </w:p>
    <w:p w:rsidR="00864B5C" w:rsidRDefault="00864B5C" w:rsidP="00981DA7">
      <w:pPr>
        <w:numPr>
          <w:ilvl w:val="1"/>
          <w:numId w:val="17"/>
        </w:numPr>
        <w:spacing w:before="100" w:beforeAutospacing="1" w:after="100" w:afterAutospacing="1"/>
      </w:pPr>
      <w:r>
        <w:rPr>
          <w:i/>
          <w:iCs/>
        </w:rPr>
        <w:t>"A fome é o melhor tempero."</w:t>
      </w:r>
    </w:p>
    <w:p w:rsidR="00864B5C" w:rsidRDefault="00864B5C" w:rsidP="00981DA7">
      <w:pPr>
        <w:numPr>
          <w:ilvl w:val="1"/>
          <w:numId w:val="17"/>
        </w:numPr>
        <w:spacing w:before="100" w:beforeAutospacing="1" w:after="100" w:afterAutospacing="1"/>
      </w:pPr>
      <w:r>
        <w:rPr>
          <w:i/>
          <w:iCs/>
        </w:rPr>
        <w:t>"Ladrão que rouba a ladrão tem cem anos de perdão."</w:t>
      </w:r>
    </w:p>
    <w:p w:rsidR="00864B5C" w:rsidRDefault="00864B5C" w:rsidP="00981DA7">
      <w:pPr>
        <w:numPr>
          <w:ilvl w:val="1"/>
          <w:numId w:val="17"/>
        </w:numPr>
        <w:spacing w:before="100" w:beforeAutospacing="1" w:after="100" w:afterAutospacing="1"/>
      </w:pPr>
      <w:r>
        <w:rPr>
          <w:i/>
          <w:iCs/>
        </w:rPr>
        <w:t>"Pagar e morrer é a última coisa a fazer."</w:t>
      </w:r>
    </w:p>
    <w:p w:rsidR="00864B5C" w:rsidRDefault="00864B5C" w:rsidP="00981DA7">
      <w:pPr>
        <w:numPr>
          <w:ilvl w:val="0"/>
          <w:numId w:val="18"/>
        </w:numPr>
        <w:spacing w:before="100" w:beforeAutospacing="1" w:after="100" w:afterAutospacing="1"/>
      </w:pPr>
      <w:r w:rsidRPr="00981DA7">
        <w:rPr>
          <w:b/>
          <w:bCs/>
        </w:rPr>
        <w:t>Quadrinhas</w:t>
      </w:r>
      <w:r>
        <w:t>: estrofes de quatro versos sobre o amor, um desafio ou saudação.</w:t>
      </w:r>
    </w:p>
    <w:p w:rsidR="00864B5C" w:rsidRDefault="00864B5C" w:rsidP="00981DA7">
      <w:pPr>
        <w:numPr>
          <w:ilvl w:val="0"/>
          <w:numId w:val="19"/>
        </w:numPr>
        <w:spacing w:before="100" w:beforeAutospacing="1" w:after="100" w:afterAutospacing="1"/>
      </w:pPr>
      <w:r w:rsidRPr="00981DA7">
        <w:rPr>
          <w:b/>
          <w:bCs/>
        </w:rPr>
        <w:t>Piadas</w:t>
      </w:r>
      <w:r>
        <w:t>: Piada ou Anedota é uma história curta de final geralmente surpreendente e engraçado com o objetivo de causar risos ou gargalhadas (ou sensação de) no leitor ou ouvinte. É um tipo específico de humor que, apesar de diversos estilos, possui características que a diferenciam de outras formas de comédia.</w:t>
      </w:r>
    </w:p>
    <w:p w:rsidR="00864B5C" w:rsidRDefault="00864B5C" w:rsidP="00981DA7">
      <w:pPr>
        <w:numPr>
          <w:ilvl w:val="0"/>
          <w:numId w:val="20"/>
        </w:numPr>
        <w:spacing w:before="100" w:beforeAutospacing="1" w:after="100" w:afterAutospacing="1"/>
      </w:pPr>
      <w:r w:rsidRPr="00981DA7">
        <w:rPr>
          <w:b/>
          <w:bCs/>
        </w:rPr>
        <w:t>Literatura de Cordel</w:t>
      </w:r>
      <w:r>
        <w:t>: livrinhos escritos em versos, no nordeste brasileiro, e pendurados num barbante (daí a origem de cordel), sobre assuntos que vão desde mitos sertanejos às situações social, política e econômica atuais.</w:t>
      </w:r>
    </w:p>
    <w:p w:rsidR="00864B5C" w:rsidRDefault="00864B5C" w:rsidP="00981DA7">
      <w:pPr>
        <w:numPr>
          <w:ilvl w:val="0"/>
          <w:numId w:val="21"/>
        </w:numPr>
        <w:spacing w:before="100" w:beforeAutospacing="1" w:after="100" w:afterAutospacing="1"/>
      </w:pPr>
      <w:r w:rsidRPr="00981DA7">
        <w:rPr>
          <w:b/>
          <w:bCs/>
        </w:rPr>
        <w:t>Frases prontas</w:t>
      </w:r>
      <w:r>
        <w:t>: frases consagradas de poucas palavras com significado direto e claro.</w:t>
      </w:r>
    </w:p>
    <w:p w:rsidR="00864B5C" w:rsidRPr="00981DA7" w:rsidRDefault="00864B5C" w:rsidP="00981DA7">
      <w:pPr>
        <w:numPr>
          <w:ilvl w:val="0"/>
          <w:numId w:val="21"/>
        </w:numPr>
        <w:spacing w:before="100" w:beforeAutospacing="1" w:after="100" w:afterAutospacing="1"/>
        <w:rPr>
          <w:b/>
          <w:bCs/>
        </w:rPr>
      </w:pPr>
      <w:hyperlink r:id="rId5" w:tooltip="Frase" w:history="1">
        <w:r w:rsidRPr="00981DA7">
          <w:rPr>
            <w:b/>
            <w:bCs/>
          </w:rPr>
          <w:t>Frase</w:t>
        </w:r>
      </w:hyperlink>
      <w:r w:rsidRPr="00981DA7">
        <w:rPr>
          <w:b/>
          <w:bCs/>
        </w:rPr>
        <w:t xml:space="preserve"> de pára-choque</w:t>
      </w:r>
      <w:r w:rsidRPr="00981DA7">
        <w:rPr>
          <w:bCs/>
        </w:rPr>
        <w:t>: Trabalho com minha família para servir a sua</w:t>
      </w:r>
    </w:p>
    <w:p w:rsidR="00864B5C" w:rsidRDefault="00864B5C" w:rsidP="00981DA7">
      <w:pPr>
        <w:numPr>
          <w:ilvl w:val="0"/>
          <w:numId w:val="22"/>
        </w:numPr>
        <w:spacing w:before="100" w:beforeAutospacing="1" w:after="100" w:afterAutospacing="1"/>
      </w:pPr>
      <w:r w:rsidRPr="00981DA7">
        <w:rPr>
          <w:b/>
          <w:bCs/>
        </w:rPr>
        <w:t>Frases de pára-choque de caminhão</w:t>
      </w:r>
      <w:r>
        <w:t>: frases humorísticas ou religiosas que caminhoneiros pintam em seus pára-choques.</w:t>
      </w:r>
    </w:p>
    <w:p w:rsidR="00864B5C" w:rsidRPr="002E7890" w:rsidRDefault="00864B5C" w:rsidP="00981DA7">
      <w:pPr>
        <w:numPr>
          <w:ilvl w:val="0"/>
          <w:numId w:val="23"/>
        </w:numPr>
        <w:spacing w:before="100" w:beforeAutospacing="1" w:after="100" w:afterAutospacing="1"/>
      </w:pPr>
      <w:r w:rsidRPr="00981DA7">
        <w:rPr>
          <w:b/>
          <w:bCs/>
        </w:rPr>
        <w:t>Trava-Língua</w:t>
      </w:r>
      <w:r>
        <w:t>: É um pequeno texto, rimado ou não, de pronunciação difícil. Podemos definir os trava línguas como frases folclóricas criadas pelo povo com objetivo lúdico (brincadeira). Apresentam-se como um desafio de pronúncia, ou seja, uma pessoa passa uma frase difícil para um outro indíviduo falar. Estas frases tornam-se difíceis, pois possuem muitas sílabas parecidas (exigem movimentos repetidos da língua) e devem ser faladas rapidamente. Estes trava línguas já fazem parte do folclore brasileiro, porém estão presentes mais nas regiões do interior brasileiro.</w:t>
      </w:r>
    </w:p>
    <w:sectPr w:rsidR="00864B5C" w:rsidRPr="002E7890" w:rsidSect="005C3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D6C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14A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68F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8AA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28B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AC7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F4AE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E0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2D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E83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475902"/>
    <w:multiLevelType w:val="hybridMultilevel"/>
    <w:tmpl w:val="A88EE336"/>
    <w:lvl w:ilvl="0" w:tplc="B4908BD8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C20E25"/>
    <w:multiLevelType w:val="multilevel"/>
    <w:tmpl w:val="38A472A0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F55A2C"/>
    <w:multiLevelType w:val="multilevel"/>
    <w:tmpl w:val="2354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55F2E"/>
    <w:multiLevelType w:val="multilevel"/>
    <w:tmpl w:val="57E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71930"/>
    <w:multiLevelType w:val="multilevel"/>
    <w:tmpl w:val="F68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C8357D"/>
    <w:multiLevelType w:val="multilevel"/>
    <w:tmpl w:val="90D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D0E6C"/>
    <w:multiLevelType w:val="multilevel"/>
    <w:tmpl w:val="040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7235E"/>
    <w:multiLevelType w:val="multilevel"/>
    <w:tmpl w:val="1A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24D1A"/>
    <w:multiLevelType w:val="multilevel"/>
    <w:tmpl w:val="249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412B3"/>
    <w:multiLevelType w:val="multilevel"/>
    <w:tmpl w:val="FDD09CA8"/>
    <w:lvl w:ilvl="0">
      <w:start w:val="1"/>
      <w:numFmt w:val="decimal"/>
      <w:lvlText w:val="%1."/>
      <w:lvlJc w:val="left"/>
      <w:pPr>
        <w:tabs>
          <w:tab w:val="num" w:pos="720"/>
        </w:tabs>
        <w:ind w:left="113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E937EE"/>
    <w:multiLevelType w:val="multilevel"/>
    <w:tmpl w:val="B5A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087486"/>
    <w:multiLevelType w:val="multilevel"/>
    <w:tmpl w:val="0326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C7537"/>
    <w:multiLevelType w:val="multilevel"/>
    <w:tmpl w:val="E750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2"/>
  </w:num>
  <w:num w:numId="13">
    <w:abstractNumId w:val="19"/>
  </w:num>
  <w:num w:numId="14">
    <w:abstractNumId w:val="11"/>
  </w:num>
  <w:num w:numId="15">
    <w:abstractNumId w:val="21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  <w:num w:numId="20">
    <w:abstractNumId w:val="14"/>
  </w:num>
  <w:num w:numId="21">
    <w:abstractNumId w:val="12"/>
  </w:num>
  <w:num w:numId="22">
    <w:abstractNumId w:val="2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D82"/>
    <w:rsid w:val="00000A13"/>
    <w:rsid w:val="00000EBC"/>
    <w:rsid w:val="000256A0"/>
    <w:rsid w:val="000634B4"/>
    <w:rsid w:val="00070D98"/>
    <w:rsid w:val="00071CD3"/>
    <w:rsid w:val="0007210F"/>
    <w:rsid w:val="00084CDE"/>
    <w:rsid w:val="000A17CC"/>
    <w:rsid w:val="000A3D82"/>
    <w:rsid w:val="000B626B"/>
    <w:rsid w:val="000B6E2C"/>
    <w:rsid w:val="000E3443"/>
    <w:rsid w:val="000F65F0"/>
    <w:rsid w:val="00112181"/>
    <w:rsid w:val="00131A18"/>
    <w:rsid w:val="00133827"/>
    <w:rsid w:val="00134BB7"/>
    <w:rsid w:val="001452AD"/>
    <w:rsid w:val="0017262C"/>
    <w:rsid w:val="00183F41"/>
    <w:rsid w:val="00194F1E"/>
    <w:rsid w:val="001A660D"/>
    <w:rsid w:val="001C34CF"/>
    <w:rsid w:val="001C4053"/>
    <w:rsid w:val="001E0926"/>
    <w:rsid w:val="001F01D1"/>
    <w:rsid w:val="00204E33"/>
    <w:rsid w:val="0021092B"/>
    <w:rsid w:val="00231E8C"/>
    <w:rsid w:val="00247C22"/>
    <w:rsid w:val="002674A5"/>
    <w:rsid w:val="00285353"/>
    <w:rsid w:val="00291838"/>
    <w:rsid w:val="00294EE6"/>
    <w:rsid w:val="002953E7"/>
    <w:rsid w:val="002A0DFE"/>
    <w:rsid w:val="002B1776"/>
    <w:rsid w:val="002B2CA7"/>
    <w:rsid w:val="002B3547"/>
    <w:rsid w:val="002D2DDE"/>
    <w:rsid w:val="002E077F"/>
    <w:rsid w:val="002E7890"/>
    <w:rsid w:val="003269BB"/>
    <w:rsid w:val="00364D48"/>
    <w:rsid w:val="003827DF"/>
    <w:rsid w:val="003A0FE5"/>
    <w:rsid w:val="003A31F8"/>
    <w:rsid w:val="003A581B"/>
    <w:rsid w:val="003C22DD"/>
    <w:rsid w:val="003F252A"/>
    <w:rsid w:val="003F764E"/>
    <w:rsid w:val="00411214"/>
    <w:rsid w:val="00420F79"/>
    <w:rsid w:val="00422A73"/>
    <w:rsid w:val="004278AD"/>
    <w:rsid w:val="00450CB4"/>
    <w:rsid w:val="0045485C"/>
    <w:rsid w:val="004600ED"/>
    <w:rsid w:val="0046574B"/>
    <w:rsid w:val="00465F43"/>
    <w:rsid w:val="004735F9"/>
    <w:rsid w:val="00493096"/>
    <w:rsid w:val="004C1818"/>
    <w:rsid w:val="004D1152"/>
    <w:rsid w:val="004D4E94"/>
    <w:rsid w:val="004E4F9E"/>
    <w:rsid w:val="004F017D"/>
    <w:rsid w:val="00503DD7"/>
    <w:rsid w:val="00514E3B"/>
    <w:rsid w:val="00570CD3"/>
    <w:rsid w:val="0057247B"/>
    <w:rsid w:val="005A1160"/>
    <w:rsid w:val="005C365F"/>
    <w:rsid w:val="005C3A6F"/>
    <w:rsid w:val="005D2618"/>
    <w:rsid w:val="005E18D1"/>
    <w:rsid w:val="005F6BE2"/>
    <w:rsid w:val="00603B73"/>
    <w:rsid w:val="006078CB"/>
    <w:rsid w:val="00617237"/>
    <w:rsid w:val="0062022C"/>
    <w:rsid w:val="00624F3C"/>
    <w:rsid w:val="006274A5"/>
    <w:rsid w:val="00631B1F"/>
    <w:rsid w:val="0065136C"/>
    <w:rsid w:val="00657C99"/>
    <w:rsid w:val="0068749F"/>
    <w:rsid w:val="006A4CA9"/>
    <w:rsid w:val="006C7332"/>
    <w:rsid w:val="00730DC8"/>
    <w:rsid w:val="00765D09"/>
    <w:rsid w:val="00771932"/>
    <w:rsid w:val="00786272"/>
    <w:rsid w:val="00787A5D"/>
    <w:rsid w:val="00790951"/>
    <w:rsid w:val="007A40EE"/>
    <w:rsid w:val="007B7529"/>
    <w:rsid w:val="007C22DE"/>
    <w:rsid w:val="007C361F"/>
    <w:rsid w:val="007C3B3B"/>
    <w:rsid w:val="007C3CA5"/>
    <w:rsid w:val="007C5F5A"/>
    <w:rsid w:val="007E3AC8"/>
    <w:rsid w:val="007F5926"/>
    <w:rsid w:val="00807E42"/>
    <w:rsid w:val="0081636F"/>
    <w:rsid w:val="00840830"/>
    <w:rsid w:val="00864B5C"/>
    <w:rsid w:val="00877A75"/>
    <w:rsid w:val="00897577"/>
    <w:rsid w:val="008A32AE"/>
    <w:rsid w:val="008A5743"/>
    <w:rsid w:val="008B6E14"/>
    <w:rsid w:val="008C20BC"/>
    <w:rsid w:val="008E1B19"/>
    <w:rsid w:val="008E6054"/>
    <w:rsid w:val="008E6530"/>
    <w:rsid w:val="008F5545"/>
    <w:rsid w:val="009009C4"/>
    <w:rsid w:val="00900C8D"/>
    <w:rsid w:val="0090630D"/>
    <w:rsid w:val="00907E41"/>
    <w:rsid w:val="00917E76"/>
    <w:rsid w:val="00932384"/>
    <w:rsid w:val="00933707"/>
    <w:rsid w:val="009677A9"/>
    <w:rsid w:val="00974377"/>
    <w:rsid w:val="009761A9"/>
    <w:rsid w:val="00981DA7"/>
    <w:rsid w:val="00993895"/>
    <w:rsid w:val="009A2EDD"/>
    <w:rsid w:val="009A30D1"/>
    <w:rsid w:val="009B23E1"/>
    <w:rsid w:val="009B7CF8"/>
    <w:rsid w:val="009D731D"/>
    <w:rsid w:val="009F0A7A"/>
    <w:rsid w:val="009F44DA"/>
    <w:rsid w:val="00A32013"/>
    <w:rsid w:val="00A41B6F"/>
    <w:rsid w:val="00A4663B"/>
    <w:rsid w:val="00A47AA8"/>
    <w:rsid w:val="00A5777E"/>
    <w:rsid w:val="00A638F9"/>
    <w:rsid w:val="00A71514"/>
    <w:rsid w:val="00A71BC9"/>
    <w:rsid w:val="00A76196"/>
    <w:rsid w:val="00A81432"/>
    <w:rsid w:val="00A85DA5"/>
    <w:rsid w:val="00A921E5"/>
    <w:rsid w:val="00A92896"/>
    <w:rsid w:val="00A9466F"/>
    <w:rsid w:val="00AA3BC5"/>
    <w:rsid w:val="00AA6AEC"/>
    <w:rsid w:val="00AB3E50"/>
    <w:rsid w:val="00AC49A3"/>
    <w:rsid w:val="00AC586A"/>
    <w:rsid w:val="00AD34E4"/>
    <w:rsid w:val="00AE2EFD"/>
    <w:rsid w:val="00B03B9A"/>
    <w:rsid w:val="00B133FC"/>
    <w:rsid w:val="00B146AC"/>
    <w:rsid w:val="00B4206A"/>
    <w:rsid w:val="00B44176"/>
    <w:rsid w:val="00B46335"/>
    <w:rsid w:val="00B532DA"/>
    <w:rsid w:val="00B54F77"/>
    <w:rsid w:val="00B74A1B"/>
    <w:rsid w:val="00B759F7"/>
    <w:rsid w:val="00B90C54"/>
    <w:rsid w:val="00BA5978"/>
    <w:rsid w:val="00BA5B9F"/>
    <w:rsid w:val="00BC00DB"/>
    <w:rsid w:val="00BC566E"/>
    <w:rsid w:val="00BF57AD"/>
    <w:rsid w:val="00C02164"/>
    <w:rsid w:val="00C05D7C"/>
    <w:rsid w:val="00C0781E"/>
    <w:rsid w:val="00C34607"/>
    <w:rsid w:val="00C42C7D"/>
    <w:rsid w:val="00C721BF"/>
    <w:rsid w:val="00C776ED"/>
    <w:rsid w:val="00C77A2C"/>
    <w:rsid w:val="00C86E50"/>
    <w:rsid w:val="00CA4E02"/>
    <w:rsid w:val="00CA7D72"/>
    <w:rsid w:val="00CB3261"/>
    <w:rsid w:val="00CC744F"/>
    <w:rsid w:val="00CE2F06"/>
    <w:rsid w:val="00D009A0"/>
    <w:rsid w:val="00D16C40"/>
    <w:rsid w:val="00D24E47"/>
    <w:rsid w:val="00D43D8D"/>
    <w:rsid w:val="00D53240"/>
    <w:rsid w:val="00D5533B"/>
    <w:rsid w:val="00D62F88"/>
    <w:rsid w:val="00D63403"/>
    <w:rsid w:val="00D63A37"/>
    <w:rsid w:val="00D808D4"/>
    <w:rsid w:val="00DC00E3"/>
    <w:rsid w:val="00DC202E"/>
    <w:rsid w:val="00DC3B8B"/>
    <w:rsid w:val="00DD3A00"/>
    <w:rsid w:val="00DE1DF1"/>
    <w:rsid w:val="00DE1EEB"/>
    <w:rsid w:val="00DF4827"/>
    <w:rsid w:val="00DF76AE"/>
    <w:rsid w:val="00DF7A7F"/>
    <w:rsid w:val="00DF7BE3"/>
    <w:rsid w:val="00E33EDF"/>
    <w:rsid w:val="00E355E6"/>
    <w:rsid w:val="00E4041C"/>
    <w:rsid w:val="00E476F0"/>
    <w:rsid w:val="00E5348A"/>
    <w:rsid w:val="00E653F0"/>
    <w:rsid w:val="00E711D6"/>
    <w:rsid w:val="00E7423B"/>
    <w:rsid w:val="00E8153D"/>
    <w:rsid w:val="00E910CC"/>
    <w:rsid w:val="00E9723F"/>
    <w:rsid w:val="00EA36FD"/>
    <w:rsid w:val="00EA561B"/>
    <w:rsid w:val="00EC76F0"/>
    <w:rsid w:val="00ED2077"/>
    <w:rsid w:val="00ED41F5"/>
    <w:rsid w:val="00ED7939"/>
    <w:rsid w:val="00EE3EE1"/>
    <w:rsid w:val="00F00531"/>
    <w:rsid w:val="00F06645"/>
    <w:rsid w:val="00F1285A"/>
    <w:rsid w:val="00F326B1"/>
    <w:rsid w:val="00F470BD"/>
    <w:rsid w:val="00F47E3D"/>
    <w:rsid w:val="00F51F72"/>
    <w:rsid w:val="00F667EB"/>
    <w:rsid w:val="00F6715F"/>
    <w:rsid w:val="00F72286"/>
    <w:rsid w:val="00F80745"/>
    <w:rsid w:val="00F83FDC"/>
    <w:rsid w:val="00F949FE"/>
    <w:rsid w:val="00F96679"/>
    <w:rsid w:val="00FA1199"/>
    <w:rsid w:val="00FA2A83"/>
    <w:rsid w:val="00FA666B"/>
    <w:rsid w:val="00FC58B4"/>
    <w:rsid w:val="00FC7BF0"/>
    <w:rsid w:val="00FD31A8"/>
    <w:rsid w:val="00FF370A"/>
    <w:rsid w:val="00FF4B3F"/>
    <w:rsid w:val="00FF5724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3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ddressDAISY">
    <w:name w:val="Address (DAISY)"/>
    <w:basedOn w:val="Normal"/>
    <w:uiPriority w:val="99"/>
    <w:rsid w:val="000A3D82"/>
    <w:pPr>
      <w:spacing w:before="240" w:after="240"/>
      <w:ind w:left="567"/>
      <w:contextualSpacing/>
    </w:pPr>
    <w:rPr>
      <w:color w:val="000080"/>
      <w:lang w:val="sv-SE" w:eastAsia="sv-SE"/>
    </w:rPr>
  </w:style>
  <w:style w:type="paragraph" w:customStyle="1" w:styleId="AuthorDAISY">
    <w:name w:val="Author (DAISY)"/>
    <w:basedOn w:val="Normal"/>
    <w:uiPriority w:val="99"/>
    <w:rsid w:val="000A3D82"/>
    <w:rPr>
      <w:b/>
      <w:lang w:val="sv-SE" w:eastAsia="sv-SE"/>
    </w:rPr>
  </w:style>
  <w:style w:type="paragraph" w:customStyle="1" w:styleId="Blockquote-AuthorDAISY">
    <w:name w:val="Blockquote - Author (DAISY)"/>
    <w:basedOn w:val="Normal"/>
    <w:next w:val="Normal"/>
    <w:uiPriority w:val="99"/>
    <w:rsid w:val="000A3D8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uiPriority w:val="99"/>
    <w:rsid w:val="000A3D8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BridgeheadDAISY">
    <w:name w:val="Bridgehead (DAISY)"/>
    <w:basedOn w:val="Normal"/>
    <w:next w:val="Normal"/>
    <w:uiPriority w:val="99"/>
    <w:rsid w:val="000A3D82"/>
    <w:pPr>
      <w:pBdr>
        <w:bottom w:val="single" w:sz="4" w:space="1" w:color="auto"/>
      </w:pBdr>
      <w:spacing w:before="480" w:after="240"/>
      <w:jc w:val="center"/>
    </w:pPr>
    <w:rPr>
      <w:rFonts w:ascii="Arial" w:hAnsi="Arial"/>
      <w:lang w:val="sv-SE" w:eastAsia="sv-SE"/>
    </w:rPr>
  </w:style>
  <w:style w:type="paragraph" w:customStyle="1" w:styleId="BylineDAISY">
    <w:name w:val="Byline (DAISY)"/>
    <w:basedOn w:val="Normal"/>
    <w:uiPriority w:val="99"/>
    <w:rsid w:val="000A3D82"/>
    <w:rPr>
      <w:lang w:val="sv-SE" w:eastAsia="sv-SE"/>
    </w:rPr>
  </w:style>
  <w:style w:type="character" w:customStyle="1" w:styleId="CitationDAISY">
    <w:name w:val="Citation (DAISY)"/>
    <w:basedOn w:val="DefaultParagraphFont"/>
    <w:uiPriority w:val="99"/>
    <w:rsid w:val="000A3D82"/>
    <w:rPr>
      <w:rFonts w:cs="Times New Roman"/>
      <w:i/>
    </w:rPr>
  </w:style>
  <w:style w:type="character" w:customStyle="1" w:styleId="CodeDAISY">
    <w:name w:val="Code (DAISY)"/>
    <w:basedOn w:val="DefaultParagraphFont"/>
    <w:uiPriority w:val="99"/>
    <w:rsid w:val="000A3D82"/>
    <w:rPr>
      <w:rFonts w:ascii="Courier New" w:hAnsi="Courier New" w:cs="Times New Roman"/>
    </w:rPr>
  </w:style>
  <w:style w:type="paragraph" w:customStyle="1" w:styleId="CovertitleDAISY">
    <w:name w:val="Covertitle (DAISY)"/>
    <w:basedOn w:val="Normal"/>
    <w:uiPriority w:val="99"/>
    <w:rsid w:val="000A3D82"/>
    <w:rPr>
      <w:sz w:val="48"/>
      <w:lang w:val="sv-SE" w:eastAsia="sv-SE"/>
    </w:rPr>
  </w:style>
  <w:style w:type="paragraph" w:customStyle="1" w:styleId="DatelineDAISY">
    <w:name w:val="Dateline (DAISY)"/>
    <w:basedOn w:val="Normal"/>
    <w:uiPriority w:val="99"/>
    <w:rsid w:val="000A3D82"/>
    <w:rPr>
      <w:rFonts w:ascii="Courier New" w:hAnsi="Courier New"/>
      <w:sz w:val="20"/>
      <w:lang w:val="sv-SE" w:eastAsia="sv-SE"/>
    </w:rPr>
  </w:style>
  <w:style w:type="character" w:customStyle="1" w:styleId="DefinitionDAISY">
    <w:name w:val="Definition (DAISY)"/>
    <w:basedOn w:val="DefaultParagraphFont"/>
    <w:uiPriority w:val="99"/>
    <w:rsid w:val="000A3D82"/>
    <w:rPr>
      <w:rFonts w:cs="Times New Roman"/>
      <w:u w:val="single"/>
    </w:rPr>
  </w:style>
  <w:style w:type="paragraph" w:customStyle="1" w:styleId="DefinitionDataDAISY">
    <w:name w:val="Definition Data(DAISY)"/>
    <w:basedOn w:val="Normal"/>
    <w:autoRedefine/>
    <w:uiPriority w:val="99"/>
    <w:rsid w:val="000A3D82"/>
    <w:rPr>
      <w:rFonts w:ascii="Arial" w:hAnsi="Arial" w:cs="Arial"/>
      <w:sz w:val="20"/>
      <w:lang w:val="en-US" w:eastAsia="en-US"/>
    </w:rPr>
  </w:style>
  <w:style w:type="character" w:customStyle="1" w:styleId="DefinitionTermDAISY">
    <w:name w:val="Definition Term(DAISY)"/>
    <w:basedOn w:val="DefaultParagraphFont"/>
    <w:uiPriority w:val="99"/>
    <w:rsid w:val="000A3D82"/>
    <w:rPr>
      <w:rFonts w:ascii="Arial" w:hAnsi="Arial" w:cs="Times New Roman"/>
      <w:b/>
      <w:color w:val="244061"/>
      <w:sz w:val="24"/>
    </w:rPr>
  </w:style>
  <w:style w:type="paragraph" w:customStyle="1" w:styleId="DivDAISY">
    <w:name w:val="Div(DAISY)"/>
    <w:basedOn w:val="Normal"/>
    <w:next w:val="Normal"/>
    <w:autoRedefine/>
    <w:uiPriority w:val="99"/>
    <w:rsid w:val="000A3D82"/>
    <w:pPr>
      <w:spacing w:before="240" w:after="240"/>
      <w:ind w:left="720" w:right="1728"/>
      <w:contextualSpacing/>
      <w:jc w:val="both"/>
    </w:pPr>
    <w:rPr>
      <w:rFonts w:ascii="Arial" w:hAnsi="Arial" w:cs="Arial"/>
      <w:lang w:val="en-GB" w:eastAsia="en-US"/>
    </w:rPr>
  </w:style>
  <w:style w:type="paragraph" w:customStyle="1" w:styleId="Epigraph-AuthorDAISY">
    <w:name w:val="Epigraph - Author (DAISY)"/>
    <w:basedOn w:val="Normal"/>
    <w:uiPriority w:val="99"/>
    <w:rsid w:val="000A3D82"/>
    <w:rPr>
      <w:lang w:val="sv-SE" w:eastAsia="sv-SE"/>
    </w:rPr>
  </w:style>
  <w:style w:type="paragraph" w:customStyle="1" w:styleId="EpigraphDAISY">
    <w:name w:val="Epigraph (DAISY)"/>
    <w:basedOn w:val="Normal"/>
    <w:uiPriority w:val="99"/>
    <w:rsid w:val="000A3D82"/>
    <w:rPr>
      <w:lang w:val="sv-SE" w:eastAsia="sv-SE"/>
    </w:rPr>
  </w:style>
  <w:style w:type="paragraph" w:customStyle="1" w:styleId="Image-CaptionDAISY">
    <w:name w:val="Image - Caption (DAISY)"/>
    <w:basedOn w:val="Normal"/>
    <w:next w:val="Normal"/>
    <w:uiPriority w:val="99"/>
    <w:rsid w:val="000A3D82"/>
    <w:pPr>
      <w:tabs>
        <w:tab w:val="left" w:pos="3060"/>
        <w:tab w:val="left" w:pos="4500"/>
        <w:tab w:val="left" w:pos="5760"/>
      </w:tabs>
    </w:pPr>
    <w:rPr>
      <w:rFonts w:ascii="Arial" w:hAnsi="Arial"/>
      <w:b/>
      <w:sz w:val="20"/>
      <w:lang w:val="en-GB" w:eastAsia="sv-SE"/>
    </w:rPr>
  </w:style>
  <w:style w:type="character" w:customStyle="1" w:styleId="KeyboardInputDAISY">
    <w:name w:val="Keyboard Input (DAISY)"/>
    <w:basedOn w:val="DefaultParagraphFont"/>
    <w:uiPriority w:val="99"/>
    <w:rsid w:val="000A3D82"/>
    <w:rPr>
      <w:rFonts w:ascii="Courier New" w:hAnsi="Courier New" w:cs="Times New Roman"/>
      <w:shd w:val="clear" w:color="auto" w:fill="C0C0C0"/>
    </w:rPr>
  </w:style>
  <w:style w:type="character" w:customStyle="1" w:styleId="LineNumberDAISY">
    <w:name w:val="Line Number(DAISY)"/>
    <w:basedOn w:val="DefaultParagraphFont"/>
    <w:uiPriority w:val="99"/>
    <w:rsid w:val="000A3D82"/>
    <w:rPr>
      <w:rFonts w:ascii="Calibri" w:hAnsi="Calibri" w:cs="Times New Roman"/>
      <w:color w:val="FF0000"/>
      <w:bdr w:val="single" w:sz="4" w:space="0" w:color="auto"/>
      <w:lang w:val="en-GB"/>
    </w:rPr>
  </w:style>
  <w:style w:type="paragraph" w:customStyle="1" w:styleId="List-HeadingDAISY">
    <w:name w:val="List - Heading (DAISY)"/>
    <w:basedOn w:val="Normal"/>
    <w:uiPriority w:val="99"/>
    <w:rsid w:val="000A3D82"/>
    <w:rPr>
      <w:lang w:val="en-GB" w:eastAsia="sv-SE"/>
    </w:rPr>
  </w:style>
  <w:style w:type="character" w:customStyle="1" w:styleId="PageNumberDAISY">
    <w:name w:val="Page Number (DAISY)"/>
    <w:basedOn w:val="DefaultParagraphFont"/>
    <w:uiPriority w:val="99"/>
    <w:rsid w:val="000A3D82"/>
    <w:rPr>
      <w:rFonts w:cs="Times New Roman"/>
      <w:color w:val="FF0000"/>
      <w:bdr w:val="single" w:sz="4" w:space="0" w:color="auto"/>
      <w:shd w:val="clear" w:color="auto" w:fill="FFFF00"/>
      <w:lang w:val="en-GB"/>
    </w:rPr>
  </w:style>
  <w:style w:type="paragraph" w:customStyle="1" w:styleId="Poem-AuthorDAISY">
    <w:name w:val="Poem - Author (DAISY)"/>
    <w:basedOn w:val="Normal"/>
    <w:next w:val="Normal"/>
    <w:uiPriority w:val="99"/>
    <w:rsid w:val="000A3D82"/>
    <w:pPr>
      <w:spacing w:before="240" w:after="240"/>
      <w:ind w:left="1701" w:right="1701"/>
      <w:contextualSpacing/>
      <w:jc w:val="right"/>
    </w:pPr>
    <w:rPr>
      <w:b/>
      <w:color w:val="808000"/>
      <w:lang w:val="en-GB" w:eastAsia="sv-SE"/>
    </w:rPr>
  </w:style>
  <w:style w:type="paragraph" w:customStyle="1" w:styleId="Poem-BylineDAISY">
    <w:name w:val="Poem - Byline (DAISY)"/>
    <w:basedOn w:val="Normal"/>
    <w:next w:val="Normal"/>
    <w:uiPriority w:val="99"/>
    <w:rsid w:val="000A3D82"/>
    <w:pPr>
      <w:spacing w:before="240" w:after="240"/>
      <w:ind w:left="1701" w:right="1701"/>
      <w:contextualSpacing/>
      <w:jc w:val="right"/>
    </w:pPr>
    <w:rPr>
      <w:b/>
      <w:color w:val="808000"/>
      <w:lang w:val="en-GB" w:eastAsia="sv-SE"/>
    </w:rPr>
  </w:style>
  <w:style w:type="paragraph" w:customStyle="1" w:styleId="Poem-HeadingDAISY">
    <w:name w:val="Poem - Heading (DAISY)"/>
    <w:basedOn w:val="Normal"/>
    <w:next w:val="Normal"/>
    <w:uiPriority w:val="99"/>
    <w:rsid w:val="000A3D82"/>
    <w:pPr>
      <w:spacing w:before="360" w:after="240"/>
      <w:ind w:left="1701" w:right="1701"/>
      <w:contextualSpacing/>
    </w:pPr>
    <w:rPr>
      <w:rFonts w:ascii="Arial" w:hAnsi="Arial"/>
      <w:b/>
      <w:color w:val="808000"/>
      <w:lang w:val="en-GB" w:eastAsia="sv-SE"/>
    </w:rPr>
  </w:style>
  <w:style w:type="paragraph" w:customStyle="1" w:styleId="Poem-TitleDAISY">
    <w:name w:val="Poem - Title (DAISY)"/>
    <w:basedOn w:val="Normal"/>
    <w:next w:val="Normal"/>
    <w:uiPriority w:val="99"/>
    <w:rsid w:val="000A3D82"/>
    <w:pPr>
      <w:spacing w:before="360" w:after="240"/>
      <w:ind w:left="1701" w:right="1701"/>
      <w:contextualSpacing/>
    </w:pPr>
    <w:rPr>
      <w:rFonts w:ascii="Arial" w:hAnsi="Arial"/>
      <w:color w:val="808000"/>
      <w:sz w:val="32"/>
      <w:lang w:val="en-GB" w:eastAsia="sv-SE"/>
    </w:rPr>
  </w:style>
  <w:style w:type="paragraph" w:customStyle="1" w:styleId="PoemDAISY">
    <w:name w:val="Poem (DAISY)"/>
    <w:basedOn w:val="Normal"/>
    <w:uiPriority w:val="99"/>
    <w:rsid w:val="000A3D82"/>
    <w:pPr>
      <w:spacing w:before="240" w:after="240"/>
      <w:ind w:left="1701" w:right="1701"/>
      <w:contextualSpacing/>
    </w:pPr>
    <w:rPr>
      <w:color w:val="808000"/>
      <w:lang w:val="en-GB" w:eastAsia="sv-SE"/>
    </w:rPr>
  </w:style>
  <w:style w:type="paragraph" w:customStyle="1" w:styleId="Prodnote-OptionalDAISY">
    <w:name w:val="Prodnote - Optional (DAISY)"/>
    <w:basedOn w:val="Normal"/>
    <w:uiPriority w:val="99"/>
    <w:rsid w:val="000A3D8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spacing w:after="120"/>
      <w:ind w:left="567" w:right="567"/>
    </w:pPr>
    <w:rPr>
      <w:lang w:val="en-GB" w:eastAsia="sv-SE"/>
    </w:rPr>
  </w:style>
  <w:style w:type="paragraph" w:customStyle="1" w:styleId="Prodnote-RequiredDAISY">
    <w:name w:val="Prodnote - Required (DAISY)"/>
    <w:basedOn w:val="Normal"/>
    <w:uiPriority w:val="99"/>
    <w:rsid w:val="000A3D8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spacing w:after="120"/>
      <w:ind w:left="567" w:right="567"/>
    </w:pPr>
    <w:rPr>
      <w:lang w:val="en-GB" w:eastAsia="sv-SE"/>
    </w:rPr>
  </w:style>
  <w:style w:type="character" w:customStyle="1" w:styleId="QuotationDAISY">
    <w:name w:val="Quotation (DAISY)"/>
    <w:basedOn w:val="DefaultParagraphFont"/>
    <w:uiPriority w:val="99"/>
    <w:rsid w:val="000A3D82"/>
    <w:rPr>
      <w:rFonts w:cs="Times New Roman"/>
      <w:i/>
      <w:lang w:val="en-GB"/>
    </w:rPr>
  </w:style>
  <w:style w:type="character" w:customStyle="1" w:styleId="SampleDAISY">
    <w:name w:val="Sample (DAISY)"/>
    <w:basedOn w:val="DefaultParagraphFont"/>
    <w:uiPriority w:val="99"/>
    <w:rsid w:val="000A3D82"/>
    <w:rPr>
      <w:rFonts w:cs="Times New Roman"/>
      <w:lang w:val="en-GB"/>
    </w:rPr>
  </w:style>
  <w:style w:type="character" w:customStyle="1" w:styleId="SentDAISY">
    <w:name w:val="Sent(DAISY)"/>
    <w:basedOn w:val="DefaultParagraphFont"/>
    <w:uiPriority w:val="99"/>
    <w:rsid w:val="000A3D82"/>
    <w:rPr>
      <w:rFonts w:ascii="Calibri" w:hAnsi="Calibri" w:cs="Times New Roman"/>
      <w:color w:val="984806"/>
      <w:sz w:val="24"/>
    </w:rPr>
  </w:style>
  <w:style w:type="character" w:customStyle="1" w:styleId="SpanDAISY">
    <w:name w:val="Span(DAISY)"/>
    <w:basedOn w:val="DefaultParagraphFont"/>
    <w:uiPriority w:val="99"/>
    <w:rsid w:val="000A3D82"/>
    <w:rPr>
      <w:rFonts w:ascii="Arial" w:hAnsi="Arial" w:cs="Times New Roman"/>
      <w:color w:val="1F497D"/>
      <w:sz w:val="20"/>
    </w:rPr>
  </w:style>
  <w:style w:type="paragraph" w:customStyle="1" w:styleId="Table-CaptionDAISY">
    <w:name w:val="Table - Caption (DAISY)"/>
    <w:basedOn w:val="Normal"/>
    <w:next w:val="Normal"/>
    <w:uiPriority w:val="99"/>
    <w:rsid w:val="000A3D82"/>
    <w:rPr>
      <w:rFonts w:ascii="Arial" w:hAnsi="Arial"/>
      <w:b/>
      <w:color w:val="333333"/>
      <w:sz w:val="20"/>
      <w:lang w:val="sv-SE" w:eastAsia="sv-SE"/>
    </w:rPr>
  </w:style>
  <w:style w:type="table" w:customStyle="1" w:styleId="Table-FooterDAISY">
    <w:name w:val="Table-Footer(DAISY)"/>
    <w:basedOn w:val="TableGrid"/>
    <w:uiPriority w:val="99"/>
    <w:rsid w:val="000A3D82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</w:rPr>
      <w:tblPr/>
      <w:tcPr>
        <w:shd w:val="clear" w:color="auto" w:fill="C2D69B"/>
      </w:tcPr>
    </w:tblStylePr>
  </w:style>
  <w:style w:type="table" w:styleId="TableGrid">
    <w:name w:val="Table Grid"/>
    <w:basedOn w:val="TableNormal"/>
    <w:uiPriority w:val="99"/>
    <w:rsid w:val="000A3D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AISY">
    <w:name w:val="Word(DAISY)"/>
    <w:basedOn w:val="DefaultParagraphFont"/>
    <w:uiPriority w:val="99"/>
    <w:rsid w:val="000A3D82"/>
    <w:rPr>
      <w:rFonts w:ascii="Calibri" w:hAnsi="Calibri" w:cs="Times New Roman"/>
      <w:color w:val="943634"/>
      <w:sz w:val="24"/>
    </w:rPr>
  </w:style>
  <w:style w:type="paragraph" w:styleId="NormalWeb">
    <w:name w:val="Normal (Web)"/>
    <w:basedOn w:val="Normal"/>
    <w:uiPriority w:val="99"/>
    <w:rsid w:val="00981DA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981D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t.wikipedia.org/wiki/Fr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543</Words>
  <Characters>2936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Lenda</dc:title>
  <dc:subject/>
  <dc:creator>Lívia Monnerat</dc:creator>
  <cp:keywords/>
  <dc:description/>
  <cp:lastModifiedBy>Lívia Monnerat</cp:lastModifiedBy>
  <cp:revision>3</cp:revision>
  <dcterms:created xsi:type="dcterms:W3CDTF">2009-11-06T11:50:00Z</dcterms:created>
  <dcterms:modified xsi:type="dcterms:W3CDTF">2009-11-06T11:51:00Z</dcterms:modified>
</cp:coreProperties>
</file>