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71E" w:rsidRPr="007321A7" w:rsidRDefault="00EC571E" w:rsidP="003D581A">
      <w:pPr>
        <w:pStyle w:val="CovertitleDAISY"/>
      </w:pPr>
      <w:r w:rsidRPr="007321A7">
        <w:t>Iracema</w:t>
      </w:r>
    </w:p>
    <w:p w:rsidR="00EC571E" w:rsidRPr="007321A7" w:rsidRDefault="00EC571E" w:rsidP="003D581A">
      <w:pPr>
        <w:pStyle w:val="AuthorDAISY"/>
      </w:pPr>
      <w:r w:rsidRPr="007321A7">
        <w:t>Origem: Wikipédia, a enciclopédia livre.</w:t>
      </w:r>
    </w:p>
    <w:p w:rsidR="00EC571E" w:rsidRPr="007321A7" w:rsidRDefault="00EC571E" w:rsidP="003D581A">
      <w:pPr>
        <w:pStyle w:val="Heading1"/>
      </w:pPr>
      <w:r w:rsidRPr="007321A7">
        <w:t>Resumo</w:t>
      </w:r>
    </w:p>
    <w:p w:rsidR="00EC571E" w:rsidRPr="007321A7" w:rsidRDefault="00EC571E" w:rsidP="007321A7">
      <w:r w:rsidRPr="007321A7">
        <w:t>Iracema (ou Iracema, lenda do Ceará) é um romance da literatura romântica brasileira publicado em 1865 e escrito por José de Alencar, fazendo parte da trilogia indianista do autor. Os outros dois romances pertencentes à trilogia são O guarani</w:t>
      </w:r>
      <w:r>
        <w:rPr>
          <w:rStyle w:val="FootnoteReference"/>
        </w:rPr>
        <w:footnoteReference w:customMarkFollows="1" w:id="2"/>
        <w:t>1</w:t>
      </w:r>
      <w:r w:rsidRPr="007321A7">
        <w:t xml:space="preserve"> </w:t>
      </w:r>
      <w:r>
        <w:t xml:space="preserve">e </w:t>
      </w:r>
      <w:r w:rsidRPr="007321A7">
        <w:t>Ubirajara</w:t>
      </w:r>
      <w:r>
        <w:rPr>
          <w:rStyle w:val="FootnoteReference"/>
        </w:rPr>
        <w:footnoteReference w:customMarkFollows="1" w:id="3"/>
        <w:t>2</w:t>
      </w:r>
      <w:r>
        <w:t>.</w:t>
      </w:r>
    </w:p>
    <w:p w:rsidR="00EC571E" w:rsidRPr="007321A7" w:rsidRDefault="00EC571E" w:rsidP="003D581A">
      <w:pPr>
        <w:pStyle w:val="Heading1"/>
      </w:pPr>
      <w:r w:rsidRPr="007321A7">
        <w:t>Enredo</w:t>
      </w:r>
    </w:p>
    <w:p w:rsidR="00EC571E" w:rsidRDefault="00EC571E" w:rsidP="007321A7">
      <w:r w:rsidRPr="007321A7">
        <w:t>O romance conta, de forma quase poética, o amor de um branco, Martim Soares Moreno, pela índia Iracema, a virgem dos lábios de mel e de cabelos mais negros que a asa da graúna e explica poeticamente as origens da terra natal do autor, o Ceará</w:t>
      </w:r>
      <w:r>
        <w:rPr>
          <w:rStyle w:val="FootnoteReference"/>
        </w:rPr>
        <w:footnoteReference w:customMarkFollows="1" w:id="4"/>
        <w:t>3</w:t>
      </w:r>
      <w:r w:rsidRPr="007321A7">
        <w:t>.</w:t>
      </w:r>
    </w:p>
    <w:p w:rsidR="00EC571E" w:rsidRDefault="00EC571E" w:rsidP="007321A7"/>
    <w:p w:rsidR="00EC571E" w:rsidRDefault="00EC571E" w:rsidP="007321A7"/>
    <w:p w:rsidR="00EC571E" w:rsidRDefault="00EC571E" w:rsidP="007321A7"/>
    <w:p w:rsidR="00EC571E" w:rsidRDefault="00EC571E" w:rsidP="007321A7"/>
    <w:sectPr w:rsidR="00EC571E" w:rsidSect="001A04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71E" w:rsidRDefault="00EC571E">
      <w:r>
        <w:separator/>
      </w:r>
    </w:p>
  </w:endnote>
  <w:endnote w:type="continuationSeparator" w:id="1">
    <w:p w:rsidR="00EC571E" w:rsidRDefault="00EC57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71E" w:rsidRDefault="00EC571E">
      <w:r>
        <w:separator/>
      </w:r>
    </w:p>
  </w:footnote>
  <w:footnote w:type="continuationSeparator" w:id="1">
    <w:p w:rsidR="00EC571E" w:rsidRDefault="00EC571E">
      <w:r>
        <w:continuationSeparator/>
      </w:r>
    </w:p>
  </w:footnote>
  <w:footnote w:id="2">
    <w:p w:rsidR="00EC571E" w:rsidRDefault="00EC571E">
      <w:pPr>
        <w:pStyle w:val="FootnoteText"/>
      </w:pPr>
      <w:r>
        <w:rPr>
          <w:rStyle w:val="FootnoteReference"/>
        </w:rPr>
        <w:t>1</w:t>
      </w:r>
      <w:r>
        <w:t xml:space="preserve"> O Guarani é uma obra de José de Alencar, publicada em 1857, que fez o escritor romântico atingir a fama. Foi e é um livro muito vendido, antecedido pela obra A Viuvinha, do mesmo ano. É leitura obrigatória em muitos vestibulares brasileiros.</w:t>
      </w:r>
    </w:p>
    <w:p w:rsidR="00EC571E" w:rsidRDefault="00EC571E">
      <w:pPr>
        <w:pStyle w:val="FootnoteText"/>
      </w:pPr>
      <w:r>
        <w:t xml:space="preserve"> </w:t>
      </w:r>
    </w:p>
  </w:footnote>
  <w:footnote w:id="3">
    <w:p w:rsidR="00EC571E" w:rsidRDefault="00EC571E">
      <w:pPr>
        <w:pStyle w:val="FootnoteText"/>
      </w:pPr>
      <w:r>
        <w:rPr>
          <w:rStyle w:val="FootnoteReference"/>
        </w:rPr>
        <w:t>2</w:t>
      </w:r>
      <w:r>
        <w:t xml:space="preserve"> Mais informações sobre este livro podem ser obtidas no endereço http://pt.wikipedia.org/wiki/Ubirajara_(livro)</w:t>
      </w:r>
    </w:p>
    <w:p w:rsidR="00EC571E" w:rsidRDefault="00EC571E">
      <w:pPr>
        <w:pStyle w:val="FootnoteText"/>
      </w:pPr>
      <w:r>
        <w:t xml:space="preserve"> </w:t>
      </w:r>
    </w:p>
  </w:footnote>
  <w:footnote w:id="4">
    <w:p w:rsidR="00EC571E" w:rsidRDefault="00EC571E">
      <w:pPr>
        <w:pStyle w:val="FootnoteText"/>
      </w:pPr>
      <w:r>
        <w:rPr>
          <w:rStyle w:val="FootnoteReference"/>
        </w:rPr>
        <w:t>3</w:t>
      </w:r>
      <w:r>
        <w:t xml:space="preserve"> Mais informações sobre o estado do Ceará podem ser obtidas no endereço http://pt.wikipedia.org/wiki/Cear%C3%A1</w:t>
      </w:r>
    </w:p>
    <w:p w:rsidR="00EC571E" w:rsidRDefault="00EC571E">
      <w:pPr>
        <w:pStyle w:val="FootnoteText"/>
      </w:pPr>
      <w: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C8867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3FCE1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B30F0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1F8E3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EFE65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17899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FA30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44A9B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BA8A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476E4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71C6"/>
    <w:rsid w:val="00000A13"/>
    <w:rsid w:val="00000EBC"/>
    <w:rsid w:val="000256A0"/>
    <w:rsid w:val="00070D98"/>
    <w:rsid w:val="0007210F"/>
    <w:rsid w:val="000A17CC"/>
    <w:rsid w:val="000B626B"/>
    <w:rsid w:val="000E3443"/>
    <w:rsid w:val="00112181"/>
    <w:rsid w:val="00131A18"/>
    <w:rsid w:val="00133827"/>
    <w:rsid w:val="00134BB7"/>
    <w:rsid w:val="001452AD"/>
    <w:rsid w:val="00147B6C"/>
    <w:rsid w:val="0017262C"/>
    <w:rsid w:val="00183F41"/>
    <w:rsid w:val="00194F1E"/>
    <w:rsid w:val="001A04BD"/>
    <w:rsid w:val="001A660D"/>
    <w:rsid w:val="001C34CF"/>
    <w:rsid w:val="001C4053"/>
    <w:rsid w:val="001F01D1"/>
    <w:rsid w:val="00204E33"/>
    <w:rsid w:val="0021092B"/>
    <w:rsid w:val="00231E8C"/>
    <w:rsid w:val="00231F7F"/>
    <w:rsid w:val="00243538"/>
    <w:rsid w:val="00247C22"/>
    <w:rsid w:val="002674A5"/>
    <w:rsid w:val="00285353"/>
    <w:rsid w:val="00291838"/>
    <w:rsid w:val="00294EE6"/>
    <w:rsid w:val="002A0DFE"/>
    <w:rsid w:val="002B1776"/>
    <w:rsid w:val="002B2CA7"/>
    <w:rsid w:val="002B3547"/>
    <w:rsid w:val="002D2DDE"/>
    <w:rsid w:val="003269BB"/>
    <w:rsid w:val="00364D48"/>
    <w:rsid w:val="003827DF"/>
    <w:rsid w:val="003A0FE5"/>
    <w:rsid w:val="003A581B"/>
    <w:rsid w:val="003B65E1"/>
    <w:rsid w:val="003C22DD"/>
    <w:rsid w:val="003D581A"/>
    <w:rsid w:val="003F764E"/>
    <w:rsid w:val="00420F79"/>
    <w:rsid w:val="00422A73"/>
    <w:rsid w:val="004278AD"/>
    <w:rsid w:val="00450CB4"/>
    <w:rsid w:val="004600ED"/>
    <w:rsid w:val="00493096"/>
    <w:rsid w:val="004971C6"/>
    <w:rsid w:val="004C1818"/>
    <w:rsid w:val="004D1152"/>
    <w:rsid w:val="004D4E94"/>
    <w:rsid w:val="00503DD7"/>
    <w:rsid w:val="00570CD3"/>
    <w:rsid w:val="0057247B"/>
    <w:rsid w:val="005A1160"/>
    <w:rsid w:val="005C3A6F"/>
    <w:rsid w:val="005D2618"/>
    <w:rsid w:val="005F4CE9"/>
    <w:rsid w:val="005F6BE2"/>
    <w:rsid w:val="00603B73"/>
    <w:rsid w:val="006078CB"/>
    <w:rsid w:val="0062022C"/>
    <w:rsid w:val="00624F3C"/>
    <w:rsid w:val="00631B1F"/>
    <w:rsid w:val="0065136C"/>
    <w:rsid w:val="00657C99"/>
    <w:rsid w:val="0068749F"/>
    <w:rsid w:val="006A4CA9"/>
    <w:rsid w:val="006C7332"/>
    <w:rsid w:val="00730DC8"/>
    <w:rsid w:val="007321A7"/>
    <w:rsid w:val="00745EC2"/>
    <w:rsid w:val="00786272"/>
    <w:rsid w:val="00790951"/>
    <w:rsid w:val="007B7529"/>
    <w:rsid w:val="007C361F"/>
    <w:rsid w:val="007C3B3B"/>
    <w:rsid w:val="007C3CA5"/>
    <w:rsid w:val="007C5F5A"/>
    <w:rsid w:val="007E3AC8"/>
    <w:rsid w:val="00807E42"/>
    <w:rsid w:val="0081636F"/>
    <w:rsid w:val="00840830"/>
    <w:rsid w:val="00877A75"/>
    <w:rsid w:val="00892EE5"/>
    <w:rsid w:val="00897577"/>
    <w:rsid w:val="008A32AE"/>
    <w:rsid w:val="008A5743"/>
    <w:rsid w:val="008B6E14"/>
    <w:rsid w:val="008C20BC"/>
    <w:rsid w:val="008C3E3B"/>
    <w:rsid w:val="008E1B19"/>
    <w:rsid w:val="008E6054"/>
    <w:rsid w:val="008F5545"/>
    <w:rsid w:val="009009C4"/>
    <w:rsid w:val="00900C8D"/>
    <w:rsid w:val="0090630D"/>
    <w:rsid w:val="00907E41"/>
    <w:rsid w:val="00917E76"/>
    <w:rsid w:val="00932384"/>
    <w:rsid w:val="00933707"/>
    <w:rsid w:val="009677A9"/>
    <w:rsid w:val="00974377"/>
    <w:rsid w:val="009A2EDD"/>
    <w:rsid w:val="009B23E1"/>
    <w:rsid w:val="009B7CF8"/>
    <w:rsid w:val="009D731D"/>
    <w:rsid w:val="009F0A7A"/>
    <w:rsid w:val="00A07D42"/>
    <w:rsid w:val="00A15DF1"/>
    <w:rsid w:val="00A32013"/>
    <w:rsid w:val="00A41B6F"/>
    <w:rsid w:val="00A4663B"/>
    <w:rsid w:val="00A47AA8"/>
    <w:rsid w:val="00A5777E"/>
    <w:rsid w:val="00A71514"/>
    <w:rsid w:val="00A92896"/>
    <w:rsid w:val="00A9466F"/>
    <w:rsid w:val="00AA3BC5"/>
    <w:rsid w:val="00AA6AEC"/>
    <w:rsid w:val="00AB3E50"/>
    <w:rsid w:val="00AC49A3"/>
    <w:rsid w:val="00AC586A"/>
    <w:rsid w:val="00AD34E4"/>
    <w:rsid w:val="00AE2EFD"/>
    <w:rsid w:val="00B133FC"/>
    <w:rsid w:val="00B146AC"/>
    <w:rsid w:val="00B4206A"/>
    <w:rsid w:val="00B44176"/>
    <w:rsid w:val="00B46335"/>
    <w:rsid w:val="00B759F7"/>
    <w:rsid w:val="00BA5978"/>
    <w:rsid w:val="00BA5B9F"/>
    <w:rsid w:val="00BC00DB"/>
    <w:rsid w:val="00BF57AD"/>
    <w:rsid w:val="00C05D7C"/>
    <w:rsid w:val="00C34607"/>
    <w:rsid w:val="00C42C7D"/>
    <w:rsid w:val="00C721BF"/>
    <w:rsid w:val="00C776ED"/>
    <w:rsid w:val="00C77A2C"/>
    <w:rsid w:val="00C86E50"/>
    <w:rsid w:val="00CA7D72"/>
    <w:rsid w:val="00CB3261"/>
    <w:rsid w:val="00CC744F"/>
    <w:rsid w:val="00CE2F06"/>
    <w:rsid w:val="00D14043"/>
    <w:rsid w:val="00D16C40"/>
    <w:rsid w:val="00D24E47"/>
    <w:rsid w:val="00D43D8D"/>
    <w:rsid w:val="00D5533B"/>
    <w:rsid w:val="00D62F88"/>
    <w:rsid w:val="00D63403"/>
    <w:rsid w:val="00D63A37"/>
    <w:rsid w:val="00D7454A"/>
    <w:rsid w:val="00DC202E"/>
    <w:rsid w:val="00DC3B8B"/>
    <w:rsid w:val="00DD3A00"/>
    <w:rsid w:val="00DE1EEB"/>
    <w:rsid w:val="00DF4827"/>
    <w:rsid w:val="00DF76AE"/>
    <w:rsid w:val="00DF7BE3"/>
    <w:rsid w:val="00E33EDF"/>
    <w:rsid w:val="00E476F0"/>
    <w:rsid w:val="00E50C8F"/>
    <w:rsid w:val="00E5348A"/>
    <w:rsid w:val="00E7423B"/>
    <w:rsid w:val="00E910CC"/>
    <w:rsid w:val="00EA36FD"/>
    <w:rsid w:val="00EA561B"/>
    <w:rsid w:val="00EC571E"/>
    <w:rsid w:val="00EC76F0"/>
    <w:rsid w:val="00ED2077"/>
    <w:rsid w:val="00ED41F5"/>
    <w:rsid w:val="00ED7939"/>
    <w:rsid w:val="00EE3EE1"/>
    <w:rsid w:val="00F1285A"/>
    <w:rsid w:val="00F470BD"/>
    <w:rsid w:val="00F667EB"/>
    <w:rsid w:val="00F6715F"/>
    <w:rsid w:val="00F72286"/>
    <w:rsid w:val="00F949FE"/>
    <w:rsid w:val="00F96679"/>
    <w:rsid w:val="00FA1199"/>
    <w:rsid w:val="00FA2A83"/>
    <w:rsid w:val="00FA666B"/>
    <w:rsid w:val="00FC58B4"/>
    <w:rsid w:val="00FD31A8"/>
    <w:rsid w:val="00FF4B3F"/>
    <w:rsid w:val="00FF5724"/>
    <w:rsid w:val="00FF6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B6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971C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AddressDAISY">
    <w:name w:val="Address (DAISY)"/>
    <w:basedOn w:val="Normal"/>
    <w:uiPriority w:val="99"/>
    <w:rsid w:val="004971C6"/>
    <w:pPr>
      <w:spacing w:before="240" w:after="240"/>
      <w:ind w:left="567"/>
      <w:contextualSpacing/>
    </w:pPr>
    <w:rPr>
      <w:color w:val="000080"/>
      <w:lang w:val="sv-SE" w:eastAsia="sv-SE"/>
    </w:rPr>
  </w:style>
  <w:style w:type="paragraph" w:customStyle="1" w:styleId="AuthorDAISY">
    <w:name w:val="Author (DAISY)"/>
    <w:basedOn w:val="Normal"/>
    <w:uiPriority w:val="99"/>
    <w:rsid w:val="004971C6"/>
    <w:rPr>
      <w:b/>
      <w:lang w:val="sv-SE" w:eastAsia="sv-SE"/>
    </w:rPr>
  </w:style>
  <w:style w:type="paragraph" w:customStyle="1" w:styleId="Blockquote-AuthorDAISY">
    <w:name w:val="Blockquote - Author (DAISY)"/>
    <w:basedOn w:val="Normal"/>
    <w:next w:val="Normal"/>
    <w:uiPriority w:val="99"/>
    <w:rsid w:val="004971C6"/>
    <w:pPr>
      <w:spacing w:before="240" w:after="240"/>
      <w:ind w:left="1701" w:right="1701"/>
      <w:contextualSpacing/>
      <w:jc w:val="right"/>
    </w:pPr>
    <w:rPr>
      <w:b/>
      <w:sz w:val="20"/>
      <w:lang w:val="sv-SE" w:eastAsia="sv-SE"/>
    </w:rPr>
  </w:style>
  <w:style w:type="paragraph" w:customStyle="1" w:styleId="BlockquoteDAISY">
    <w:name w:val="Blockquote (DAISY)"/>
    <w:basedOn w:val="Normal"/>
    <w:uiPriority w:val="99"/>
    <w:rsid w:val="004971C6"/>
    <w:pPr>
      <w:spacing w:before="240" w:after="240"/>
      <w:ind w:left="1701" w:right="1701"/>
      <w:contextualSpacing/>
    </w:pPr>
    <w:rPr>
      <w:lang w:val="sv-SE" w:eastAsia="sv-SE"/>
    </w:rPr>
  </w:style>
  <w:style w:type="paragraph" w:customStyle="1" w:styleId="BridgeheadDAISY">
    <w:name w:val="Bridgehead (DAISY)"/>
    <w:basedOn w:val="Normal"/>
    <w:next w:val="Normal"/>
    <w:uiPriority w:val="99"/>
    <w:rsid w:val="004971C6"/>
    <w:pPr>
      <w:pBdr>
        <w:bottom w:val="single" w:sz="4" w:space="1" w:color="auto"/>
      </w:pBdr>
      <w:spacing w:before="480" w:after="240"/>
      <w:jc w:val="center"/>
    </w:pPr>
    <w:rPr>
      <w:rFonts w:ascii="Arial" w:hAnsi="Arial"/>
      <w:lang w:val="sv-SE" w:eastAsia="sv-SE"/>
    </w:rPr>
  </w:style>
  <w:style w:type="paragraph" w:customStyle="1" w:styleId="BylineDAISY">
    <w:name w:val="Byline (DAISY)"/>
    <w:basedOn w:val="Normal"/>
    <w:uiPriority w:val="99"/>
    <w:rsid w:val="004971C6"/>
    <w:rPr>
      <w:lang w:val="sv-SE" w:eastAsia="sv-SE"/>
    </w:rPr>
  </w:style>
  <w:style w:type="character" w:customStyle="1" w:styleId="CitationDAISY">
    <w:name w:val="Citation (DAISY)"/>
    <w:basedOn w:val="DefaultParagraphFont"/>
    <w:uiPriority w:val="99"/>
    <w:rsid w:val="004971C6"/>
    <w:rPr>
      <w:rFonts w:cs="Times New Roman"/>
      <w:i/>
    </w:rPr>
  </w:style>
  <w:style w:type="character" w:customStyle="1" w:styleId="CodeDAISY">
    <w:name w:val="Code (DAISY)"/>
    <w:basedOn w:val="DefaultParagraphFont"/>
    <w:uiPriority w:val="99"/>
    <w:rsid w:val="004971C6"/>
    <w:rPr>
      <w:rFonts w:ascii="Courier New" w:hAnsi="Courier New" w:cs="Times New Roman"/>
    </w:rPr>
  </w:style>
  <w:style w:type="paragraph" w:customStyle="1" w:styleId="CovertitleDAISY">
    <w:name w:val="Covertitle (DAISY)"/>
    <w:basedOn w:val="Normal"/>
    <w:uiPriority w:val="99"/>
    <w:rsid w:val="004971C6"/>
    <w:rPr>
      <w:sz w:val="48"/>
      <w:lang w:val="sv-SE" w:eastAsia="sv-SE"/>
    </w:rPr>
  </w:style>
  <w:style w:type="paragraph" w:customStyle="1" w:styleId="DatelineDAISY">
    <w:name w:val="Dateline (DAISY)"/>
    <w:basedOn w:val="Normal"/>
    <w:uiPriority w:val="99"/>
    <w:rsid w:val="004971C6"/>
    <w:rPr>
      <w:rFonts w:ascii="Courier New" w:hAnsi="Courier New"/>
      <w:sz w:val="20"/>
      <w:lang w:val="sv-SE" w:eastAsia="sv-SE"/>
    </w:rPr>
  </w:style>
  <w:style w:type="character" w:customStyle="1" w:styleId="DefinitionDAISY">
    <w:name w:val="Definition (DAISY)"/>
    <w:basedOn w:val="DefaultParagraphFont"/>
    <w:uiPriority w:val="99"/>
    <w:rsid w:val="004971C6"/>
    <w:rPr>
      <w:rFonts w:cs="Times New Roman"/>
      <w:u w:val="single"/>
    </w:rPr>
  </w:style>
  <w:style w:type="paragraph" w:customStyle="1" w:styleId="DefinitionDataDAISY">
    <w:name w:val="Definition Data(DAISY)"/>
    <w:basedOn w:val="Normal"/>
    <w:autoRedefine/>
    <w:uiPriority w:val="99"/>
    <w:rsid w:val="004971C6"/>
    <w:rPr>
      <w:rFonts w:ascii="Arial" w:hAnsi="Arial" w:cs="Arial"/>
      <w:sz w:val="20"/>
      <w:lang w:val="en-US" w:eastAsia="en-US"/>
    </w:rPr>
  </w:style>
  <w:style w:type="character" w:customStyle="1" w:styleId="DefinitionTermDAISY">
    <w:name w:val="Definition Term(DAISY)"/>
    <w:basedOn w:val="DefaultParagraphFont"/>
    <w:uiPriority w:val="99"/>
    <w:rsid w:val="004971C6"/>
    <w:rPr>
      <w:rFonts w:ascii="Arial" w:hAnsi="Arial" w:cs="Times New Roman"/>
      <w:b/>
      <w:color w:val="244061"/>
      <w:sz w:val="24"/>
    </w:rPr>
  </w:style>
  <w:style w:type="paragraph" w:customStyle="1" w:styleId="DivDAISY">
    <w:name w:val="Div(DAISY)"/>
    <w:basedOn w:val="Normal"/>
    <w:next w:val="Normal"/>
    <w:autoRedefine/>
    <w:uiPriority w:val="99"/>
    <w:rsid w:val="004971C6"/>
    <w:pPr>
      <w:spacing w:before="240" w:after="240"/>
      <w:ind w:left="720" w:right="1728"/>
      <w:contextualSpacing/>
      <w:jc w:val="both"/>
    </w:pPr>
    <w:rPr>
      <w:rFonts w:ascii="Arial" w:hAnsi="Arial" w:cs="Arial"/>
      <w:lang w:val="en-GB" w:eastAsia="en-US"/>
    </w:rPr>
  </w:style>
  <w:style w:type="paragraph" w:customStyle="1" w:styleId="Epigraph-AuthorDAISY">
    <w:name w:val="Epigraph - Author (DAISY)"/>
    <w:basedOn w:val="Normal"/>
    <w:uiPriority w:val="99"/>
    <w:rsid w:val="004971C6"/>
    <w:rPr>
      <w:lang w:val="sv-SE" w:eastAsia="sv-SE"/>
    </w:rPr>
  </w:style>
  <w:style w:type="paragraph" w:customStyle="1" w:styleId="EpigraphDAISY">
    <w:name w:val="Epigraph (DAISY)"/>
    <w:basedOn w:val="Normal"/>
    <w:uiPriority w:val="99"/>
    <w:rsid w:val="004971C6"/>
    <w:rPr>
      <w:lang w:val="sv-SE" w:eastAsia="sv-SE"/>
    </w:rPr>
  </w:style>
  <w:style w:type="paragraph" w:customStyle="1" w:styleId="Image-CaptionDAISY">
    <w:name w:val="Image - Caption (DAISY)"/>
    <w:basedOn w:val="Normal"/>
    <w:next w:val="Normal"/>
    <w:uiPriority w:val="99"/>
    <w:rsid w:val="004971C6"/>
    <w:pPr>
      <w:tabs>
        <w:tab w:val="left" w:pos="3060"/>
        <w:tab w:val="left" w:pos="4500"/>
        <w:tab w:val="left" w:pos="5760"/>
      </w:tabs>
    </w:pPr>
    <w:rPr>
      <w:rFonts w:ascii="Arial" w:hAnsi="Arial"/>
      <w:b/>
      <w:sz w:val="20"/>
      <w:lang w:val="en-GB" w:eastAsia="sv-SE"/>
    </w:rPr>
  </w:style>
  <w:style w:type="character" w:customStyle="1" w:styleId="KeyboardInputDAISY">
    <w:name w:val="Keyboard Input (DAISY)"/>
    <w:basedOn w:val="DefaultParagraphFont"/>
    <w:uiPriority w:val="99"/>
    <w:rsid w:val="004971C6"/>
    <w:rPr>
      <w:rFonts w:ascii="Courier New" w:hAnsi="Courier New" w:cs="Times New Roman"/>
      <w:shd w:val="clear" w:color="auto" w:fill="C0C0C0"/>
    </w:rPr>
  </w:style>
  <w:style w:type="character" w:customStyle="1" w:styleId="LineNumberDAISY">
    <w:name w:val="Line Number(DAISY)"/>
    <w:basedOn w:val="DefaultParagraphFont"/>
    <w:uiPriority w:val="99"/>
    <w:rsid w:val="004971C6"/>
    <w:rPr>
      <w:rFonts w:ascii="Calibri" w:hAnsi="Calibri" w:cs="Times New Roman"/>
      <w:color w:val="FF0000"/>
      <w:bdr w:val="single" w:sz="4" w:space="0" w:color="auto"/>
      <w:lang w:val="en-GB"/>
    </w:rPr>
  </w:style>
  <w:style w:type="paragraph" w:customStyle="1" w:styleId="List-HeadingDAISY">
    <w:name w:val="List - Heading (DAISY)"/>
    <w:basedOn w:val="Normal"/>
    <w:uiPriority w:val="99"/>
    <w:rsid w:val="004971C6"/>
    <w:rPr>
      <w:lang w:val="en-GB" w:eastAsia="sv-SE"/>
    </w:rPr>
  </w:style>
  <w:style w:type="character" w:customStyle="1" w:styleId="PageNumberDAISY">
    <w:name w:val="Page Number (DAISY)"/>
    <w:basedOn w:val="DefaultParagraphFont"/>
    <w:uiPriority w:val="99"/>
    <w:rsid w:val="004971C6"/>
    <w:rPr>
      <w:rFonts w:cs="Times New Roman"/>
      <w:color w:val="FF0000"/>
      <w:bdr w:val="single" w:sz="4" w:space="0" w:color="auto"/>
      <w:shd w:val="clear" w:color="auto" w:fill="FFFF00"/>
      <w:lang w:val="en-GB"/>
    </w:rPr>
  </w:style>
  <w:style w:type="paragraph" w:customStyle="1" w:styleId="Poem-AuthorDAISY">
    <w:name w:val="Poem - Author (DAISY)"/>
    <w:basedOn w:val="Normal"/>
    <w:next w:val="Normal"/>
    <w:uiPriority w:val="99"/>
    <w:rsid w:val="004971C6"/>
    <w:pPr>
      <w:spacing w:before="240" w:after="240"/>
      <w:ind w:left="1701" w:right="1701"/>
      <w:contextualSpacing/>
      <w:jc w:val="right"/>
    </w:pPr>
    <w:rPr>
      <w:b/>
      <w:color w:val="808000"/>
      <w:lang w:val="en-GB" w:eastAsia="sv-SE"/>
    </w:rPr>
  </w:style>
  <w:style w:type="paragraph" w:customStyle="1" w:styleId="Poem-BylineDAISY">
    <w:name w:val="Poem - Byline (DAISY)"/>
    <w:basedOn w:val="Normal"/>
    <w:next w:val="Normal"/>
    <w:uiPriority w:val="99"/>
    <w:rsid w:val="004971C6"/>
    <w:pPr>
      <w:spacing w:before="240" w:after="240"/>
      <w:ind w:left="1701" w:right="1701"/>
      <w:contextualSpacing/>
      <w:jc w:val="right"/>
    </w:pPr>
    <w:rPr>
      <w:b/>
      <w:color w:val="808000"/>
      <w:lang w:val="en-GB" w:eastAsia="sv-SE"/>
    </w:rPr>
  </w:style>
  <w:style w:type="paragraph" w:customStyle="1" w:styleId="Poem-HeadingDAISY">
    <w:name w:val="Poem - Heading (DAISY)"/>
    <w:basedOn w:val="Normal"/>
    <w:next w:val="Normal"/>
    <w:uiPriority w:val="99"/>
    <w:rsid w:val="004971C6"/>
    <w:pPr>
      <w:spacing w:before="360" w:after="240"/>
      <w:ind w:left="1701" w:right="1701"/>
      <w:contextualSpacing/>
    </w:pPr>
    <w:rPr>
      <w:rFonts w:ascii="Arial" w:hAnsi="Arial"/>
      <w:b/>
      <w:color w:val="808000"/>
      <w:lang w:val="en-GB" w:eastAsia="sv-SE"/>
    </w:rPr>
  </w:style>
  <w:style w:type="paragraph" w:customStyle="1" w:styleId="Poem-TitleDAISY">
    <w:name w:val="Poem - Title (DAISY)"/>
    <w:basedOn w:val="Normal"/>
    <w:next w:val="Normal"/>
    <w:uiPriority w:val="99"/>
    <w:rsid w:val="004971C6"/>
    <w:pPr>
      <w:spacing w:before="360" w:after="240"/>
      <w:ind w:left="1701" w:right="1701"/>
      <w:contextualSpacing/>
    </w:pPr>
    <w:rPr>
      <w:rFonts w:ascii="Arial" w:hAnsi="Arial"/>
      <w:color w:val="808000"/>
      <w:sz w:val="32"/>
      <w:lang w:val="en-GB" w:eastAsia="sv-SE"/>
    </w:rPr>
  </w:style>
  <w:style w:type="paragraph" w:customStyle="1" w:styleId="PoemDAISY">
    <w:name w:val="Poem (DAISY)"/>
    <w:basedOn w:val="Normal"/>
    <w:uiPriority w:val="99"/>
    <w:rsid w:val="004971C6"/>
    <w:pPr>
      <w:spacing w:before="240" w:after="240"/>
      <w:ind w:left="1701" w:right="1701"/>
      <w:contextualSpacing/>
    </w:pPr>
    <w:rPr>
      <w:color w:val="808000"/>
      <w:lang w:val="en-GB" w:eastAsia="sv-SE"/>
    </w:rPr>
  </w:style>
  <w:style w:type="paragraph" w:customStyle="1" w:styleId="Prodnote-OptionalDAISY">
    <w:name w:val="Prodnote - Optional (DAISY)"/>
    <w:basedOn w:val="Normal"/>
    <w:uiPriority w:val="99"/>
    <w:rsid w:val="004971C6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99CCFF"/>
      <w:spacing w:after="120"/>
      <w:ind w:left="567" w:right="567"/>
    </w:pPr>
    <w:rPr>
      <w:lang w:val="en-GB" w:eastAsia="sv-SE"/>
    </w:rPr>
  </w:style>
  <w:style w:type="paragraph" w:customStyle="1" w:styleId="Prodnote-RequiredDAISY">
    <w:name w:val="Prodnote - Required (DAISY)"/>
    <w:basedOn w:val="Normal"/>
    <w:uiPriority w:val="99"/>
    <w:rsid w:val="004971C6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FFCC00"/>
      <w:spacing w:after="120"/>
      <w:ind w:left="567" w:right="567"/>
    </w:pPr>
    <w:rPr>
      <w:lang w:val="en-GB" w:eastAsia="sv-SE"/>
    </w:rPr>
  </w:style>
  <w:style w:type="character" w:customStyle="1" w:styleId="QuotationDAISY">
    <w:name w:val="Quotation (DAISY)"/>
    <w:basedOn w:val="DefaultParagraphFont"/>
    <w:uiPriority w:val="99"/>
    <w:rsid w:val="004971C6"/>
    <w:rPr>
      <w:rFonts w:cs="Times New Roman"/>
      <w:i/>
      <w:lang w:val="en-GB"/>
    </w:rPr>
  </w:style>
  <w:style w:type="character" w:customStyle="1" w:styleId="SampleDAISY">
    <w:name w:val="Sample (DAISY)"/>
    <w:basedOn w:val="DefaultParagraphFont"/>
    <w:uiPriority w:val="99"/>
    <w:rsid w:val="004971C6"/>
    <w:rPr>
      <w:rFonts w:cs="Times New Roman"/>
      <w:lang w:val="en-GB"/>
    </w:rPr>
  </w:style>
  <w:style w:type="character" w:customStyle="1" w:styleId="SentDAISY">
    <w:name w:val="Sent(DAISY)"/>
    <w:basedOn w:val="DefaultParagraphFont"/>
    <w:uiPriority w:val="99"/>
    <w:rsid w:val="004971C6"/>
    <w:rPr>
      <w:rFonts w:ascii="Calibri" w:hAnsi="Calibri" w:cs="Times New Roman"/>
      <w:color w:val="984806"/>
      <w:sz w:val="24"/>
    </w:rPr>
  </w:style>
  <w:style w:type="character" w:customStyle="1" w:styleId="SpanDAISY">
    <w:name w:val="Span(DAISY)"/>
    <w:basedOn w:val="DefaultParagraphFont"/>
    <w:uiPriority w:val="99"/>
    <w:rsid w:val="004971C6"/>
    <w:rPr>
      <w:rFonts w:ascii="Arial" w:hAnsi="Arial" w:cs="Times New Roman"/>
      <w:color w:val="1F497D"/>
      <w:sz w:val="20"/>
    </w:rPr>
  </w:style>
  <w:style w:type="paragraph" w:customStyle="1" w:styleId="Table-CaptionDAISY">
    <w:name w:val="Table - Caption (DAISY)"/>
    <w:basedOn w:val="Normal"/>
    <w:next w:val="Normal"/>
    <w:uiPriority w:val="99"/>
    <w:rsid w:val="004971C6"/>
    <w:rPr>
      <w:rFonts w:ascii="Arial" w:hAnsi="Arial"/>
      <w:b/>
      <w:color w:val="333333"/>
      <w:sz w:val="20"/>
      <w:lang w:val="sv-SE" w:eastAsia="sv-SE"/>
    </w:rPr>
  </w:style>
  <w:style w:type="table" w:customStyle="1" w:styleId="Table-FooterDAISY">
    <w:name w:val="Table-Footer(DAISY)"/>
    <w:basedOn w:val="TableGrid"/>
    <w:uiPriority w:val="99"/>
    <w:rsid w:val="004971C6"/>
    <w:rPr>
      <w:rFonts w:ascii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Arial"/>
      </w:rPr>
      <w:tblPr/>
      <w:tcPr>
        <w:shd w:val="clear" w:color="auto" w:fill="C2D69B"/>
      </w:tcPr>
    </w:tblStylePr>
  </w:style>
  <w:style w:type="table" w:styleId="TableGrid">
    <w:name w:val="Table Grid"/>
    <w:basedOn w:val="TableNormal"/>
    <w:uiPriority w:val="99"/>
    <w:rsid w:val="004971C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ordDAISY">
    <w:name w:val="Word(DAISY)"/>
    <w:basedOn w:val="DefaultParagraphFont"/>
    <w:uiPriority w:val="99"/>
    <w:rsid w:val="004971C6"/>
    <w:rPr>
      <w:rFonts w:ascii="Calibri" w:hAnsi="Calibri" w:cs="Times New Roman"/>
      <w:color w:val="943634"/>
      <w:sz w:val="24"/>
    </w:rPr>
  </w:style>
  <w:style w:type="character" w:styleId="Hyperlink">
    <w:name w:val="Hyperlink"/>
    <w:basedOn w:val="DefaultParagraphFont"/>
    <w:uiPriority w:val="99"/>
    <w:rsid w:val="004971C6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231F7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231F7F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89</Words>
  <Characters>481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Iracema</dc:title>
  <dc:subject/>
  <dc:creator>Lívia Monnerat</dc:creator>
  <cp:keywords/>
  <dc:description/>
  <cp:lastModifiedBy>Lívia Monnerat</cp:lastModifiedBy>
  <cp:revision>4</cp:revision>
  <dcterms:created xsi:type="dcterms:W3CDTF">2009-10-29T15:28:00Z</dcterms:created>
  <dcterms:modified xsi:type="dcterms:W3CDTF">2009-10-29T15:34:00Z</dcterms:modified>
</cp:coreProperties>
</file>